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871"/>
        <w:gridCol w:w="2308"/>
        <w:gridCol w:w="571"/>
        <w:gridCol w:w="1272"/>
        <w:gridCol w:w="1977"/>
      </w:tblGrid>
      <w:tr w:rsidR="004834E2" w14:paraId="53AD1DD2" w14:textId="77777777" w:rsidTr="00D5111B">
        <w:trPr>
          <w:trHeight w:val="1177"/>
        </w:trPr>
        <w:tc>
          <w:tcPr>
            <w:tcW w:w="4066" w:type="dxa"/>
            <w:gridSpan w:val="2"/>
            <w:vMerge w:val="restart"/>
          </w:tcPr>
          <w:p w14:paraId="62E148A0" w14:textId="77777777" w:rsidR="004834E2" w:rsidRDefault="004834E2">
            <w:r>
              <w:rPr>
                <w:rFonts w:hint="eastAsia"/>
              </w:rPr>
              <w:t>開会式</w:t>
            </w:r>
          </w:p>
          <w:p w14:paraId="77AC01A8" w14:textId="77777777" w:rsidR="004834E2" w:rsidRDefault="004834E2">
            <w:r>
              <w:rPr>
                <w:rFonts w:hint="eastAsia"/>
              </w:rPr>
              <w:t>矢渡</w:t>
            </w:r>
          </w:p>
          <w:p w14:paraId="1CC87A93" w14:textId="77777777" w:rsidR="004834E2" w:rsidRDefault="004834E2">
            <w:r>
              <w:rPr>
                <w:rFonts w:hint="eastAsia"/>
              </w:rPr>
              <w:t>模範演武</w:t>
            </w:r>
          </w:p>
          <w:p w14:paraId="52132CA6" w14:textId="0FF9BEEF" w:rsidR="004834E2" w:rsidRDefault="004834E2">
            <w:r>
              <w:rPr>
                <w:rFonts w:hint="eastAsia"/>
              </w:rPr>
              <w:t>審査開始</w:t>
            </w:r>
            <w:r w:rsidR="0091551C">
              <w:rPr>
                <w:rFonts w:hint="eastAsia"/>
              </w:rPr>
              <w:t xml:space="preserve">　　　　</w:t>
            </w:r>
            <w:r w:rsidR="00931BC1">
              <w:rPr>
                <w:rFonts w:hint="eastAsia"/>
              </w:rPr>
              <w:t xml:space="preserve">　　</w:t>
            </w:r>
            <w:r w:rsidR="00931BC1">
              <w:rPr>
                <w:rFonts w:hint="eastAsia"/>
              </w:rPr>
              <w:t>9</w:t>
            </w:r>
            <w:r w:rsidR="00931BC1">
              <w:rPr>
                <w:rFonts w:hint="eastAsia"/>
              </w:rPr>
              <w:t>：</w:t>
            </w:r>
            <w:r w:rsidR="00931BC1">
              <w:rPr>
                <w:rFonts w:hint="eastAsia"/>
              </w:rPr>
              <w:t>00</w:t>
            </w:r>
          </w:p>
          <w:p w14:paraId="44A4AE93" w14:textId="2B6DED3B" w:rsidR="004834E2" w:rsidRPr="00931BC1" w:rsidRDefault="004834E2">
            <w:r>
              <w:rPr>
                <w:rFonts w:hint="eastAsia"/>
              </w:rPr>
              <w:t>審査終了予定</w:t>
            </w:r>
            <w:r w:rsidR="00931BC1">
              <w:rPr>
                <w:rFonts w:hint="eastAsia"/>
              </w:rPr>
              <w:t xml:space="preserve">　　　</w:t>
            </w:r>
            <w:r w:rsidR="00931BC1">
              <w:rPr>
                <w:rFonts w:hint="eastAsia"/>
              </w:rPr>
              <w:t xml:space="preserve"> 14</w:t>
            </w:r>
            <w:r w:rsidR="00931BC1">
              <w:rPr>
                <w:rFonts w:hint="eastAsia"/>
              </w:rPr>
              <w:t>：</w:t>
            </w:r>
            <w:r w:rsidR="00931BC1">
              <w:rPr>
                <w:rFonts w:hint="eastAsia"/>
              </w:rPr>
              <w:t>35</w:t>
            </w:r>
          </w:p>
          <w:p w14:paraId="10ECA181" w14:textId="60FC8B68" w:rsidR="00503562" w:rsidRDefault="004834E2">
            <w:r>
              <w:rPr>
                <w:rFonts w:hint="eastAsia"/>
              </w:rPr>
              <w:t>審査発表予定</w:t>
            </w:r>
            <w:r w:rsidR="00931BC1">
              <w:rPr>
                <w:rFonts w:hint="eastAsia"/>
              </w:rPr>
              <w:t xml:space="preserve">　</w:t>
            </w:r>
            <w:r w:rsidR="00503562">
              <w:rPr>
                <w:rFonts w:hint="eastAsia"/>
              </w:rPr>
              <w:t xml:space="preserve">　　</w:t>
            </w:r>
            <w:r w:rsidR="00E1024F">
              <w:rPr>
                <w:rFonts w:hint="eastAsia"/>
              </w:rPr>
              <w:t>5</w:t>
            </w:r>
            <w:r w:rsidR="00E1024F">
              <w:rPr>
                <w:rFonts w:hint="eastAsia"/>
              </w:rPr>
              <w:t>月</w:t>
            </w:r>
            <w:r w:rsidR="00E1024F">
              <w:rPr>
                <w:rFonts w:hint="eastAsia"/>
              </w:rPr>
              <w:t>13</w:t>
            </w:r>
            <w:r w:rsidR="00E1024F">
              <w:rPr>
                <w:rFonts w:hint="eastAsia"/>
              </w:rPr>
              <w:t>日</w:t>
            </w:r>
          </w:p>
          <w:p w14:paraId="7CCA282C" w14:textId="5E30CB1B" w:rsidR="004834E2" w:rsidRDefault="00E1024F" w:rsidP="005F0E70">
            <w:pPr>
              <w:ind w:firstLineChars="100" w:firstLine="281"/>
            </w:pPr>
            <w:r>
              <w:rPr>
                <w:rFonts w:hint="eastAsia"/>
              </w:rPr>
              <w:t>各支部･学校へ</w:t>
            </w:r>
            <w:r w:rsidR="00503562">
              <w:rPr>
                <w:rFonts w:hint="eastAsia"/>
              </w:rPr>
              <w:t>連絡します。</w:t>
            </w:r>
          </w:p>
          <w:p w14:paraId="727419F7" w14:textId="77777777" w:rsidR="004834E2" w:rsidRDefault="004834E2"/>
          <w:p w14:paraId="6B150DD7" w14:textId="5B81CF6A" w:rsidR="004834E2" w:rsidRDefault="004834E2">
            <w:r>
              <w:rPr>
                <w:rFonts w:hint="eastAsia"/>
              </w:rPr>
              <w:t>受審者数</w:t>
            </w:r>
            <w:r w:rsidR="00CB3A50">
              <w:rPr>
                <w:rFonts w:hint="eastAsia"/>
              </w:rPr>
              <w:t xml:space="preserve">　　　　　　</w:t>
            </w:r>
            <w:r w:rsidR="00CB3A50">
              <w:rPr>
                <w:rFonts w:hint="eastAsia"/>
              </w:rPr>
              <w:t>326</w:t>
            </w:r>
            <w:r w:rsidR="00CB3A50">
              <w:rPr>
                <w:rFonts w:hint="eastAsia"/>
              </w:rPr>
              <w:t>名</w:t>
            </w:r>
          </w:p>
          <w:p w14:paraId="21C0EDB7" w14:textId="7DB83AFC" w:rsidR="004834E2" w:rsidRDefault="004834E2">
            <w:r>
              <w:rPr>
                <w:rFonts w:hint="eastAsia"/>
              </w:rPr>
              <w:t>無指定</w:t>
            </w:r>
            <w:r w:rsidR="00CB3A50">
              <w:rPr>
                <w:rFonts w:hint="eastAsia"/>
              </w:rPr>
              <w:t xml:space="preserve">　　　　　　　</w:t>
            </w:r>
            <w:r w:rsidR="00CB3A50">
              <w:rPr>
                <w:rFonts w:hint="eastAsia"/>
              </w:rPr>
              <w:t xml:space="preserve"> 58</w:t>
            </w:r>
            <w:r w:rsidR="00CB3A50">
              <w:rPr>
                <w:rFonts w:hint="eastAsia"/>
              </w:rPr>
              <w:t>名</w:t>
            </w:r>
          </w:p>
          <w:p w14:paraId="016C3BA8" w14:textId="3AA838C8" w:rsidR="004834E2" w:rsidRDefault="004834E2">
            <w:r>
              <w:rPr>
                <w:rFonts w:hint="eastAsia"/>
              </w:rPr>
              <w:t>初段</w:t>
            </w:r>
            <w:r w:rsidR="00CB3A50">
              <w:rPr>
                <w:rFonts w:hint="eastAsia"/>
              </w:rPr>
              <w:t xml:space="preserve">　　　　　　　　</w:t>
            </w:r>
            <w:r w:rsidR="00CB3A50">
              <w:rPr>
                <w:rFonts w:hint="eastAsia"/>
              </w:rPr>
              <w:t xml:space="preserve"> 30</w:t>
            </w:r>
            <w:r w:rsidR="00CB3A50">
              <w:rPr>
                <w:rFonts w:hint="eastAsia"/>
              </w:rPr>
              <w:t>名</w:t>
            </w:r>
          </w:p>
          <w:p w14:paraId="30395C05" w14:textId="10C689CE" w:rsidR="004834E2" w:rsidRDefault="004834E2">
            <w:r>
              <w:rPr>
                <w:rFonts w:hint="eastAsia"/>
              </w:rPr>
              <w:t>弐段</w:t>
            </w:r>
            <w:r w:rsidR="00CB3A50">
              <w:rPr>
                <w:rFonts w:hint="eastAsia"/>
              </w:rPr>
              <w:t xml:space="preserve">　　　　　　　　</w:t>
            </w:r>
            <w:r w:rsidR="00CB3A50">
              <w:rPr>
                <w:rFonts w:hint="eastAsia"/>
              </w:rPr>
              <w:t xml:space="preserve"> 85</w:t>
            </w:r>
            <w:r w:rsidR="00CB3A50">
              <w:rPr>
                <w:rFonts w:hint="eastAsia"/>
              </w:rPr>
              <w:t>名</w:t>
            </w:r>
          </w:p>
          <w:p w14:paraId="238C0A4E" w14:textId="6E7C2E18" w:rsidR="004834E2" w:rsidRDefault="004834E2">
            <w:r>
              <w:rPr>
                <w:rFonts w:hint="eastAsia"/>
              </w:rPr>
              <w:t>参段</w:t>
            </w:r>
            <w:r w:rsidR="00CB3A50">
              <w:rPr>
                <w:rFonts w:hint="eastAsia"/>
              </w:rPr>
              <w:t xml:space="preserve">　　　　　　　　</w:t>
            </w:r>
            <w:r w:rsidR="00CB3A50">
              <w:rPr>
                <w:rFonts w:hint="eastAsia"/>
              </w:rPr>
              <w:t xml:space="preserve"> 83</w:t>
            </w:r>
            <w:r w:rsidR="00CB3A50">
              <w:rPr>
                <w:rFonts w:hint="eastAsia"/>
              </w:rPr>
              <w:t>名</w:t>
            </w:r>
          </w:p>
          <w:p w14:paraId="4E741330" w14:textId="1D83F5DA" w:rsidR="004834E2" w:rsidRDefault="004834E2">
            <w:r>
              <w:rPr>
                <w:rFonts w:hint="eastAsia"/>
              </w:rPr>
              <w:t>四段</w:t>
            </w:r>
            <w:r w:rsidR="00CB3A50">
              <w:rPr>
                <w:rFonts w:hint="eastAsia"/>
              </w:rPr>
              <w:t xml:space="preserve">　　　　　　　　</w:t>
            </w:r>
            <w:r w:rsidR="00CB3A50">
              <w:rPr>
                <w:rFonts w:hint="eastAsia"/>
              </w:rPr>
              <w:t xml:space="preserve"> 70</w:t>
            </w:r>
            <w:r w:rsidR="00CB3A50">
              <w:rPr>
                <w:rFonts w:hint="eastAsia"/>
              </w:rPr>
              <w:t>名</w:t>
            </w:r>
          </w:p>
        </w:tc>
        <w:tc>
          <w:tcPr>
            <w:tcW w:w="6128" w:type="dxa"/>
            <w:gridSpan w:val="4"/>
          </w:tcPr>
          <w:p w14:paraId="5610E726" w14:textId="71438433" w:rsidR="004834E2" w:rsidRDefault="004834E2">
            <w:pPr>
              <w:widowControl/>
              <w:jc w:val="left"/>
            </w:pPr>
            <w:r>
              <w:rPr>
                <w:rFonts w:hint="eastAsia"/>
              </w:rPr>
              <w:t xml:space="preserve">審査委員長　　　　　　</w:t>
            </w:r>
          </w:p>
          <w:p w14:paraId="618082B5" w14:textId="77777777" w:rsidR="004834E2" w:rsidRDefault="004834E2">
            <w:pPr>
              <w:widowControl/>
              <w:jc w:val="left"/>
            </w:pPr>
            <w:r>
              <w:rPr>
                <w:rFonts w:hint="eastAsia"/>
              </w:rPr>
              <w:t>審査委員</w:t>
            </w:r>
          </w:p>
          <w:p w14:paraId="1A2334CB" w14:textId="77777777" w:rsidR="004834E2" w:rsidRDefault="004834E2" w:rsidP="004834E2">
            <w:pPr>
              <w:widowControl/>
              <w:jc w:val="left"/>
            </w:pPr>
            <w:r>
              <w:rPr>
                <w:rFonts w:hint="eastAsia"/>
              </w:rPr>
              <w:t>行射担当</w:t>
            </w:r>
          </w:p>
        </w:tc>
      </w:tr>
      <w:tr w:rsidR="004834E2" w14:paraId="198A873B" w14:textId="77777777" w:rsidTr="00D5111B">
        <w:trPr>
          <w:trHeight w:val="433"/>
        </w:trPr>
        <w:tc>
          <w:tcPr>
            <w:tcW w:w="4066" w:type="dxa"/>
            <w:gridSpan w:val="2"/>
            <w:vMerge/>
          </w:tcPr>
          <w:p w14:paraId="335DE578" w14:textId="77777777" w:rsidR="004834E2" w:rsidRDefault="004834E2"/>
        </w:tc>
        <w:tc>
          <w:tcPr>
            <w:tcW w:w="2879" w:type="dxa"/>
            <w:gridSpan w:val="2"/>
          </w:tcPr>
          <w:p w14:paraId="343900D0" w14:textId="77777777" w:rsidR="004834E2" w:rsidRDefault="004834E2" w:rsidP="004834E2">
            <w:pPr>
              <w:jc w:val="left"/>
            </w:pPr>
            <w:r>
              <w:rPr>
                <w:rFonts w:hint="eastAsia"/>
              </w:rPr>
              <w:t>第一射場</w:t>
            </w:r>
          </w:p>
        </w:tc>
        <w:tc>
          <w:tcPr>
            <w:tcW w:w="3249" w:type="dxa"/>
            <w:gridSpan w:val="2"/>
          </w:tcPr>
          <w:p w14:paraId="09E10BB3" w14:textId="77777777" w:rsidR="004834E2" w:rsidRDefault="004834E2" w:rsidP="004834E2">
            <w:pPr>
              <w:jc w:val="left"/>
            </w:pPr>
            <w:r>
              <w:rPr>
                <w:rFonts w:hint="eastAsia"/>
              </w:rPr>
              <w:t>第二射場</w:t>
            </w:r>
          </w:p>
        </w:tc>
      </w:tr>
      <w:tr w:rsidR="004834E2" w14:paraId="1E97D863" w14:textId="77777777" w:rsidTr="00D5111B">
        <w:trPr>
          <w:trHeight w:val="377"/>
        </w:trPr>
        <w:tc>
          <w:tcPr>
            <w:tcW w:w="4066" w:type="dxa"/>
            <w:gridSpan w:val="2"/>
            <w:vMerge/>
          </w:tcPr>
          <w:p w14:paraId="7272948F" w14:textId="77777777" w:rsidR="004834E2" w:rsidRDefault="004834E2"/>
        </w:tc>
        <w:tc>
          <w:tcPr>
            <w:tcW w:w="2879" w:type="dxa"/>
            <w:gridSpan w:val="2"/>
          </w:tcPr>
          <w:p w14:paraId="30BA1FA5" w14:textId="77777777" w:rsidR="004834E2" w:rsidRDefault="004834E2" w:rsidP="004834E2">
            <w:pPr>
              <w:jc w:val="left"/>
            </w:pPr>
          </w:p>
          <w:p w14:paraId="6F5CD3C8" w14:textId="77777777" w:rsidR="004834E2" w:rsidRDefault="004834E2" w:rsidP="004834E2">
            <w:pPr>
              <w:jc w:val="left"/>
            </w:pPr>
          </w:p>
          <w:p w14:paraId="57358D80" w14:textId="77777777" w:rsidR="004834E2" w:rsidRDefault="004834E2" w:rsidP="004834E2">
            <w:pPr>
              <w:jc w:val="left"/>
            </w:pPr>
          </w:p>
          <w:p w14:paraId="3C824C6E" w14:textId="77777777" w:rsidR="004834E2" w:rsidRDefault="004834E2" w:rsidP="004834E2">
            <w:pPr>
              <w:jc w:val="left"/>
            </w:pPr>
          </w:p>
          <w:p w14:paraId="6DBAE522" w14:textId="77777777" w:rsidR="004834E2" w:rsidRDefault="004834E2" w:rsidP="004834E2">
            <w:pPr>
              <w:jc w:val="left"/>
            </w:pPr>
          </w:p>
        </w:tc>
        <w:tc>
          <w:tcPr>
            <w:tcW w:w="3249" w:type="dxa"/>
            <w:gridSpan w:val="2"/>
          </w:tcPr>
          <w:p w14:paraId="35F54D00" w14:textId="77777777" w:rsidR="004834E2" w:rsidRDefault="004834E2" w:rsidP="004834E2">
            <w:pPr>
              <w:jc w:val="left"/>
            </w:pPr>
          </w:p>
        </w:tc>
      </w:tr>
      <w:tr w:rsidR="004834E2" w14:paraId="5B2080CE" w14:textId="77777777" w:rsidTr="00D5111B">
        <w:trPr>
          <w:trHeight w:val="490"/>
        </w:trPr>
        <w:tc>
          <w:tcPr>
            <w:tcW w:w="4066" w:type="dxa"/>
            <w:gridSpan w:val="2"/>
            <w:vMerge/>
          </w:tcPr>
          <w:p w14:paraId="42550A35" w14:textId="77777777" w:rsidR="004834E2" w:rsidRDefault="004834E2"/>
        </w:tc>
        <w:tc>
          <w:tcPr>
            <w:tcW w:w="6128" w:type="dxa"/>
            <w:gridSpan w:val="4"/>
          </w:tcPr>
          <w:p w14:paraId="53756E97" w14:textId="77777777" w:rsidR="004834E2" w:rsidRDefault="00D5111B" w:rsidP="004834E2">
            <w:pPr>
              <w:jc w:val="left"/>
            </w:pPr>
            <w:r>
              <w:rPr>
                <w:rFonts w:hint="eastAsia"/>
              </w:rPr>
              <w:t>学科担当</w:t>
            </w:r>
          </w:p>
        </w:tc>
      </w:tr>
      <w:tr w:rsidR="004834E2" w14:paraId="26053E38" w14:textId="77777777" w:rsidTr="00D5111B">
        <w:trPr>
          <w:trHeight w:val="1457"/>
        </w:trPr>
        <w:tc>
          <w:tcPr>
            <w:tcW w:w="4066" w:type="dxa"/>
            <w:gridSpan w:val="2"/>
            <w:vMerge/>
          </w:tcPr>
          <w:p w14:paraId="08FA3289" w14:textId="77777777" w:rsidR="004834E2" w:rsidRDefault="004834E2"/>
        </w:tc>
        <w:tc>
          <w:tcPr>
            <w:tcW w:w="6128" w:type="dxa"/>
            <w:gridSpan w:val="4"/>
          </w:tcPr>
          <w:p w14:paraId="01716121" w14:textId="77777777" w:rsidR="004834E2" w:rsidRDefault="004834E2" w:rsidP="004834E2">
            <w:pPr>
              <w:jc w:val="left"/>
            </w:pPr>
          </w:p>
          <w:p w14:paraId="75A7DAAB" w14:textId="77777777" w:rsidR="00D5111B" w:rsidRDefault="00D5111B" w:rsidP="004834E2">
            <w:pPr>
              <w:jc w:val="left"/>
            </w:pPr>
          </w:p>
          <w:p w14:paraId="437CCE5A" w14:textId="77777777" w:rsidR="00D5111B" w:rsidRDefault="00D5111B" w:rsidP="004834E2">
            <w:pPr>
              <w:jc w:val="left"/>
            </w:pPr>
          </w:p>
        </w:tc>
      </w:tr>
      <w:tr w:rsidR="004834E2" w14:paraId="11E647A4" w14:textId="77777777" w:rsidTr="004834E2">
        <w:tc>
          <w:tcPr>
            <w:tcW w:w="10194" w:type="dxa"/>
            <w:gridSpan w:val="6"/>
          </w:tcPr>
          <w:p w14:paraId="3230B6EC" w14:textId="77777777" w:rsidR="004834E2" w:rsidRDefault="00D5111B">
            <w:r>
              <w:rPr>
                <w:rFonts w:hint="eastAsia"/>
              </w:rPr>
              <w:t>行射予定</w:t>
            </w:r>
          </w:p>
        </w:tc>
      </w:tr>
      <w:tr w:rsidR="00031DA9" w14:paraId="790E857E" w14:textId="77777777" w:rsidTr="00031DA9">
        <w:tc>
          <w:tcPr>
            <w:tcW w:w="3195" w:type="dxa"/>
          </w:tcPr>
          <w:p w14:paraId="4A571221" w14:textId="77777777" w:rsidR="00031DA9" w:rsidRDefault="00D30431" w:rsidP="00D30431">
            <w:pPr>
              <w:ind w:firstLineChars="200" w:firstLine="562"/>
            </w:pPr>
            <w:r>
              <w:rPr>
                <w:rFonts w:hint="eastAsia"/>
              </w:rPr>
              <w:t>受付･入館時間</w:t>
            </w:r>
          </w:p>
        </w:tc>
        <w:tc>
          <w:tcPr>
            <w:tcW w:w="3179" w:type="dxa"/>
            <w:gridSpan w:val="2"/>
          </w:tcPr>
          <w:p w14:paraId="095F54A2" w14:textId="77777777" w:rsidR="00031DA9" w:rsidRDefault="00686539" w:rsidP="00D5111B">
            <w:r>
              <w:rPr>
                <w:rFonts w:hint="eastAsia"/>
              </w:rPr>
              <w:t>行射予定時間</w:t>
            </w:r>
          </w:p>
        </w:tc>
        <w:tc>
          <w:tcPr>
            <w:tcW w:w="1843" w:type="dxa"/>
            <w:gridSpan w:val="2"/>
          </w:tcPr>
          <w:p w14:paraId="293E79C2" w14:textId="77777777" w:rsidR="00031DA9" w:rsidRDefault="00031DA9" w:rsidP="00D5111B">
            <w:r>
              <w:rPr>
                <w:rFonts w:hint="eastAsia"/>
              </w:rPr>
              <w:t>第一射場</w:t>
            </w:r>
          </w:p>
        </w:tc>
        <w:tc>
          <w:tcPr>
            <w:tcW w:w="1977" w:type="dxa"/>
          </w:tcPr>
          <w:p w14:paraId="5CD1D613" w14:textId="77777777" w:rsidR="00031DA9" w:rsidRDefault="00031DA9">
            <w:r>
              <w:rPr>
                <w:rFonts w:hint="eastAsia"/>
              </w:rPr>
              <w:t>第二射場</w:t>
            </w:r>
          </w:p>
        </w:tc>
      </w:tr>
      <w:tr w:rsidR="00031DA9" w14:paraId="499DB1D4" w14:textId="77777777" w:rsidTr="00031DA9">
        <w:tc>
          <w:tcPr>
            <w:tcW w:w="3195" w:type="dxa"/>
          </w:tcPr>
          <w:p w14:paraId="3D2436DF" w14:textId="3ED34E59" w:rsidR="00031DA9" w:rsidRPr="00E23E9D" w:rsidRDefault="00E23E9D" w:rsidP="00E23E9D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無指定</w:t>
            </w:r>
            <w:r w:rsidR="0060624A">
              <w:rPr>
                <w:rFonts w:ascii="ＭＳ Ｐゴシック" w:eastAsia="ＭＳ Ｐゴシック" w:hAnsi="ＭＳ Ｐゴシック" w:hint="eastAsia"/>
                <w:szCs w:val="28"/>
              </w:rPr>
              <w:t xml:space="preserve">　　8：00～8：30</w:t>
            </w:r>
          </w:p>
          <w:p w14:paraId="3159EBD8" w14:textId="73598D5F" w:rsidR="00E23E9D" w:rsidRPr="00E23E9D" w:rsidRDefault="00E23E9D" w:rsidP="00E23E9D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初段</w:t>
            </w:r>
            <w:r w:rsidR="0060624A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 8：45～9：15</w:t>
            </w:r>
          </w:p>
          <w:p w14:paraId="61B98759" w14:textId="1AD21FD4" w:rsidR="00E23E9D" w:rsidRPr="00E23E9D" w:rsidRDefault="00E23E9D" w:rsidP="00E23E9D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弐段</w:t>
            </w:r>
            <w:r w:rsidR="0060624A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 9：15～9：45</w:t>
            </w:r>
          </w:p>
          <w:p w14:paraId="23E2CF87" w14:textId="33CD7A40" w:rsidR="0060624A" w:rsidRPr="00E23E9D" w:rsidRDefault="00E23E9D" w:rsidP="00E23E9D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参段</w:t>
            </w:r>
            <w:r w:rsidR="0060624A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11：05～11：35</w:t>
            </w:r>
          </w:p>
          <w:p w14:paraId="439C9231" w14:textId="33B28244" w:rsidR="00E23E9D" w:rsidRPr="00E23E9D" w:rsidRDefault="00E23E9D" w:rsidP="00E23E9D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四段</w:t>
            </w:r>
            <w:r w:rsidR="0060624A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12：30～13：00</w:t>
            </w:r>
          </w:p>
        </w:tc>
        <w:tc>
          <w:tcPr>
            <w:tcW w:w="3179" w:type="dxa"/>
            <w:gridSpan w:val="2"/>
          </w:tcPr>
          <w:p w14:paraId="68A12CF4" w14:textId="0AE66FF0" w:rsidR="00031DA9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9：00～10：15</w:t>
            </w:r>
          </w:p>
          <w:p w14:paraId="0A466D9A" w14:textId="3B71A871" w:rsidR="00E23E9D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9：45～10：05</w:t>
            </w:r>
          </w:p>
          <w:p w14:paraId="4AE76212" w14:textId="5EAD860A" w:rsidR="00E23E9D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10：15～11：20</w:t>
            </w:r>
          </w:p>
          <w:p w14:paraId="29AA1E10" w14:textId="592544A0" w:rsidR="00E23E9D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12：05～13：20</w:t>
            </w:r>
          </w:p>
          <w:p w14:paraId="7E501743" w14:textId="085C6EE4" w:rsidR="00E23E9D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13：30～14：35</w:t>
            </w:r>
          </w:p>
        </w:tc>
        <w:tc>
          <w:tcPr>
            <w:tcW w:w="1843" w:type="dxa"/>
            <w:gridSpan w:val="2"/>
          </w:tcPr>
          <w:p w14:paraId="6199622B" w14:textId="6AAAD671" w:rsidR="00031DA9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1～29</w:t>
            </w:r>
          </w:p>
          <w:p w14:paraId="5457FD23" w14:textId="766ABB4C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1～15</w:t>
            </w:r>
          </w:p>
          <w:p w14:paraId="4E9708AC" w14:textId="39FDE9D8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1～43</w:t>
            </w:r>
          </w:p>
          <w:p w14:paraId="133489FA" w14:textId="31CBE4E7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1～41</w:t>
            </w:r>
          </w:p>
          <w:p w14:paraId="619DE6FA" w14:textId="7AFD7BBC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 1～35</w:t>
            </w:r>
          </w:p>
        </w:tc>
        <w:tc>
          <w:tcPr>
            <w:tcW w:w="1977" w:type="dxa"/>
          </w:tcPr>
          <w:p w14:paraId="01B2F6A4" w14:textId="669349F3" w:rsidR="00031DA9" w:rsidRPr="00E23E9D" w:rsidRDefault="00CB3A5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101～129</w:t>
            </w:r>
          </w:p>
          <w:p w14:paraId="49ACA1AF" w14:textId="73DCA2A1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101～115</w:t>
            </w:r>
          </w:p>
          <w:p w14:paraId="7EC38194" w14:textId="52B2E9D9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101～142</w:t>
            </w:r>
          </w:p>
          <w:p w14:paraId="2D4EF4CA" w14:textId="2EE91C07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101～142</w:t>
            </w:r>
          </w:p>
          <w:p w14:paraId="4911C41F" w14:textId="29CC6A06" w:rsidR="00E23E9D" w:rsidRPr="00E23E9D" w:rsidRDefault="0060624A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101～135</w:t>
            </w:r>
          </w:p>
        </w:tc>
      </w:tr>
      <w:tr w:rsidR="004834E2" w14:paraId="5F995625" w14:textId="77777777" w:rsidTr="004834E2">
        <w:tc>
          <w:tcPr>
            <w:tcW w:w="10194" w:type="dxa"/>
            <w:gridSpan w:val="6"/>
          </w:tcPr>
          <w:p w14:paraId="41BBE051" w14:textId="77777777" w:rsidR="00D5111B" w:rsidRDefault="00D5111B">
            <w:r>
              <w:rPr>
                <w:rFonts w:hint="eastAsia"/>
              </w:rPr>
              <w:t>学科予定</w:t>
            </w:r>
          </w:p>
        </w:tc>
      </w:tr>
      <w:tr w:rsidR="004834E2" w14:paraId="307BA44A" w14:textId="77777777" w:rsidTr="004834E2">
        <w:tc>
          <w:tcPr>
            <w:tcW w:w="10194" w:type="dxa"/>
            <w:gridSpan w:val="6"/>
          </w:tcPr>
          <w:p w14:paraId="188AB7AA" w14:textId="0754D6CC" w:rsidR="00D5111B" w:rsidRPr="00506F8A" w:rsidRDefault="00F4586E">
            <w:pPr>
              <w:rPr>
                <w:color w:val="FF0000"/>
              </w:rPr>
            </w:pPr>
            <w:r w:rsidRPr="00506F8A">
              <w:rPr>
                <w:rFonts w:hint="eastAsia"/>
                <w:color w:val="FF0000"/>
              </w:rPr>
              <w:t>既出問題の提出を受けてこれを採点する。</w:t>
            </w:r>
          </w:p>
          <w:p w14:paraId="1CB4AFA7" w14:textId="77777777" w:rsidR="0056137D" w:rsidRPr="00506F8A" w:rsidRDefault="0056137D">
            <w:pPr>
              <w:rPr>
                <w:color w:val="FF0000"/>
              </w:rPr>
            </w:pPr>
          </w:p>
          <w:p w14:paraId="15351537" w14:textId="77777777" w:rsidR="00D5111B" w:rsidRDefault="00D5111B"/>
        </w:tc>
      </w:tr>
    </w:tbl>
    <w:p w14:paraId="125A8566" w14:textId="4052EB3E" w:rsidR="004834E2" w:rsidRPr="00086130" w:rsidRDefault="0056137D">
      <w:pPr>
        <w:rPr>
          <w:color w:val="FF0000"/>
        </w:rPr>
      </w:pPr>
      <w:r w:rsidRPr="00086130">
        <w:rPr>
          <w:rFonts w:hint="eastAsia"/>
          <w:color w:val="FF0000"/>
        </w:rPr>
        <w:t>注意事項</w:t>
      </w:r>
      <w:r>
        <w:rPr>
          <w:rFonts w:hint="eastAsia"/>
        </w:rPr>
        <w:t xml:space="preserve">　</w:t>
      </w:r>
      <w:r w:rsidR="00086130" w:rsidRPr="00086130">
        <w:rPr>
          <w:rFonts w:hint="eastAsia"/>
          <w:color w:val="FF0000"/>
        </w:rPr>
        <w:t>○</w:t>
      </w:r>
      <w:r w:rsidR="00086130">
        <w:rPr>
          <w:rFonts w:hint="eastAsia"/>
        </w:rPr>
        <w:t xml:space="preserve"> </w:t>
      </w:r>
      <w:r w:rsidRPr="00086130">
        <w:rPr>
          <w:rFonts w:hint="eastAsia"/>
          <w:color w:val="FF0000"/>
        </w:rPr>
        <w:t>間合</w:t>
      </w:r>
      <w:r w:rsidR="00086130" w:rsidRPr="00086130">
        <w:rPr>
          <w:rFonts w:hint="eastAsia"/>
          <w:color w:val="FF0000"/>
        </w:rPr>
        <w:t xml:space="preserve"> </w:t>
      </w:r>
      <w:r w:rsidR="00086130" w:rsidRPr="00086130">
        <w:rPr>
          <w:rFonts w:hint="eastAsia"/>
          <w:color w:val="FF0000"/>
        </w:rPr>
        <w:t>全員審査における行射の要領。</w:t>
      </w:r>
      <w:r w:rsidRPr="00086130">
        <w:rPr>
          <w:rFonts w:hint="eastAsia"/>
          <w:color w:val="FF0000"/>
        </w:rPr>
        <w:t xml:space="preserve">　</w:t>
      </w:r>
    </w:p>
    <w:p w14:paraId="35BC5DB7" w14:textId="65B65AA8" w:rsidR="0056137D" w:rsidRPr="00086130" w:rsidRDefault="0056137D" w:rsidP="00086130">
      <w:pPr>
        <w:pStyle w:val="a8"/>
        <w:numPr>
          <w:ilvl w:val="0"/>
          <w:numId w:val="1"/>
        </w:numPr>
        <w:ind w:leftChars="0"/>
        <w:rPr>
          <w:color w:val="FF0000"/>
        </w:rPr>
      </w:pPr>
      <w:r w:rsidRPr="00086130">
        <w:rPr>
          <w:rFonts w:hint="eastAsia"/>
          <w:color w:val="FF0000"/>
        </w:rPr>
        <w:t>予定は変更もありますので早めに準備して下さい。</w:t>
      </w:r>
    </w:p>
    <w:p w14:paraId="16641026" w14:textId="4C37D29F" w:rsidR="0056137D" w:rsidRPr="00086130" w:rsidRDefault="0056137D" w:rsidP="00086130">
      <w:pPr>
        <w:pStyle w:val="a8"/>
        <w:numPr>
          <w:ilvl w:val="0"/>
          <w:numId w:val="1"/>
        </w:numPr>
        <w:ind w:leftChars="0"/>
        <w:rPr>
          <w:color w:val="FF0000"/>
        </w:rPr>
      </w:pPr>
      <w:r w:rsidRPr="00086130">
        <w:rPr>
          <w:rFonts w:hint="eastAsia"/>
          <w:color w:val="FF0000"/>
        </w:rPr>
        <w:t>欠席は詰めます。</w:t>
      </w:r>
    </w:p>
    <w:p w14:paraId="17CC2D0B" w14:textId="35452858" w:rsidR="0056137D" w:rsidRPr="00086130" w:rsidRDefault="0056137D" w:rsidP="00086130">
      <w:pPr>
        <w:pStyle w:val="a8"/>
        <w:numPr>
          <w:ilvl w:val="0"/>
          <w:numId w:val="1"/>
        </w:numPr>
        <w:ind w:leftChars="0"/>
        <w:rPr>
          <w:color w:val="FF0000"/>
        </w:rPr>
      </w:pPr>
      <w:r w:rsidRPr="00086130">
        <w:rPr>
          <w:rFonts w:hint="eastAsia"/>
          <w:color w:val="FF0000"/>
        </w:rPr>
        <w:t>第三控えに間に合わない場合は欠席とみなします。</w:t>
      </w:r>
    </w:p>
    <w:p w14:paraId="0EE8AB0F" w14:textId="20C34767" w:rsidR="0056137D" w:rsidRPr="00086130" w:rsidRDefault="00086130" w:rsidP="00086130">
      <w:pPr>
        <w:rPr>
          <w:color w:val="FF0000"/>
        </w:rPr>
      </w:pPr>
      <w:r w:rsidRPr="00086130">
        <w:rPr>
          <w:rFonts w:hint="eastAsia"/>
          <w:color w:val="FF0000"/>
        </w:rPr>
        <w:t xml:space="preserve">　　　　　○</w:t>
      </w:r>
      <w:r w:rsidRPr="00086130">
        <w:rPr>
          <w:rFonts w:hint="eastAsia"/>
          <w:color w:val="FF0000"/>
        </w:rPr>
        <w:t xml:space="preserve"> </w:t>
      </w:r>
      <w:r w:rsidR="0056137D" w:rsidRPr="00086130">
        <w:rPr>
          <w:rFonts w:hint="eastAsia"/>
          <w:color w:val="FF0000"/>
        </w:rPr>
        <w:t>貴重品等は各自の責任で管理をお願いします。</w:t>
      </w:r>
    </w:p>
    <w:sectPr w:rsidR="0056137D" w:rsidRPr="00086130" w:rsidSect="008B1F47">
      <w:headerReference w:type="default" r:id="rId7"/>
      <w:pgSz w:w="11906" w:h="16838" w:code="9"/>
      <w:pgMar w:top="1701" w:right="851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A0E4" w14:textId="77777777" w:rsidR="00A7694A" w:rsidRDefault="00A7694A" w:rsidP="00F71CC5">
      <w:r>
        <w:separator/>
      </w:r>
    </w:p>
  </w:endnote>
  <w:endnote w:type="continuationSeparator" w:id="0">
    <w:p w14:paraId="33797A6A" w14:textId="77777777" w:rsidR="00A7694A" w:rsidRDefault="00A7694A" w:rsidP="00F7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812C" w14:textId="77777777" w:rsidR="00A7694A" w:rsidRDefault="00A7694A" w:rsidP="00F71CC5">
      <w:r>
        <w:separator/>
      </w:r>
    </w:p>
  </w:footnote>
  <w:footnote w:type="continuationSeparator" w:id="0">
    <w:p w14:paraId="307C6D20" w14:textId="77777777" w:rsidR="00A7694A" w:rsidRDefault="00A7694A" w:rsidP="00F7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2642" w14:textId="7B0664C6" w:rsidR="004827E8" w:rsidRPr="00813A05" w:rsidRDefault="00EE2927">
    <w:pPr>
      <w:pStyle w:val="a4"/>
      <w:rPr>
        <w:sz w:val="40"/>
        <w:szCs w:val="32"/>
      </w:rPr>
    </w:pPr>
    <w:r w:rsidRPr="00813A05">
      <w:rPr>
        <w:rFonts w:hint="eastAsia"/>
        <w:sz w:val="40"/>
        <w:szCs w:val="32"/>
      </w:rPr>
      <w:t>令和</w:t>
    </w:r>
    <w:r w:rsidRPr="00813A05">
      <w:rPr>
        <w:rFonts w:hint="eastAsia"/>
        <w:sz w:val="40"/>
        <w:szCs w:val="32"/>
      </w:rPr>
      <w:t>7</w:t>
    </w:r>
    <w:r w:rsidRPr="00813A05">
      <w:rPr>
        <w:rFonts w:hint="eastAsia"/>
        <w:sz w:val="40"/>
        <w:szCs w:val="32"/>
      </w:rPr>
      <w:t>年度第</w:t>
    </w:r>
    <w:r w:rsidRPr="00813A05">
      <w:rPr>
        <w:rFonts w:hint="eastAsia"/>
        <w:sz w:val="40"/>
        <w:szCs w:val="32"/>
      </w:rPr>
      <w:t>2</w:t>
    </w:r>
    <w:r w:rsidRPr="00813A05">
      <w:rPr>
        <w:rFonts w:hint="eastAsia"/>
        <w:sz w:val="40"/>
        <w:szCs w:val="32"/>
      </w:rPr>
      <w:t xml:space="preserve">回地方審査　</w:t>
    </w:r>
    <w:r w:rsidR="00EF5072" w:rsidRPr="00813A05">
      <w:rPr>
        <w:rFonts w:hint="eastAsia"/>
        <w:sz w:val="40"/>
        <w:szCs w:val="32"/>
      </w:rPr>
      <w:t>（第二地区）</w:t>
    </w:r>
    <w:r w:rsidR="00985EC7">
      <w:rPr>
        <w:rFonts w:hint="eastAsia"/>
        <w:sz w:val="40"/>
        <w:szCs w:val="32"/>
      </w:rPr>
      <w:t>（案）</w:t>
    </w:r>
  </w:p>
  <w:p w14:paraId="13F1121E" w14:textId="067E6123" w:rsidR="00EF5072" w:rsidRDefault="00EF5072">
    <w:pPr>
      <w:pStyle w:val="a4"/>
    </w:pPr>
    <w:r>
      <w:rPr>
        <w:rFonts w:hint="eastAsia"/>
      </w:rPr>
      <w:t xml:space="preserve">　　　　　　　　</w:t>
    </w:r>
    <w:r w:rsidR="00813A05">
      <w:rPr>
        <w:rFonts w:hint="eastAsia"/>
      </w:rPr>
      <w:t xml:space="preserve">　　　　　　　　</w:t>
    </w:r>
    <w:r>
      <w:rPr>
        <w:rFonts w:hint="eastAsia"/>
      </w:rPr>
      <w:t xml:space="preserve">　</w:t>
    </w:r>
    <w:r w:rsidR="003F6744">
      <w:rPr>
        <w:rFonts w:hint="eastAsia"/>
      </w:rPr>
      <w:t>第</w:t>
    </w:r>
    <w:r w:rsidR="003F6744">
      <w:rPr>
        <w:rFonts w:hint="eastAsia"/>
      </w:rPr>
      <w:t>266</w:t>
    </w:r>
    <w:r w:rsidR="003F6744">
      <w:rPr>
        <w:rFonts w:hint="eastAsia"/>
      </w:rPr>
      <w:t>回地区審査　令和</w:t>
    </w:r>
    <w:r w:rsidR="003F6744">
      <w:rPr>
        <w:rFonts w:hint="eastAsia"/>
      </w:rPr>
      <w:t>7</w:t>
    </w:r>
    <w:r w:rsidR="003F6744">
      <w:rPr>
        <w:rFonts w:hint="eastAsia"/>
      </w:rPr>
      <w:t>年</w:t>
    </w:r>
    <w:r w:rsidR="003F6744">
      <w:rPr>
        <w:rFonts w:hint="eastAsia"/>
      </w:rPr>
      <w:t>5</w:t>
    </w:r>
    <w:r w:rsidR="003F6744">
      <w:rPr>
        <w:rFonts w:hint="eastAsia"/>
      </w:rPr>
      <w:t>月</w:t>
    </w:r>
    <w:r w:rsidR="003F6744">
      <w:rPr>
        <w:rFonts w:hint="eastAsia"/>
      </w:rPr>
      <w:t>10</w:t>
    </w:r>
    <w:r w:rsidR="003F6744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473"/>
    <w:multiLevelType w:val="hybridMultilevel"/>
    <w:tmpl w:val="AD0E8792"/>
    <w:lvl w:ilvl="0" w:tplc="6C88345C">
      <w:start w:val="4"/>
      <w:numFmt w:val="bullet"/>
      <w:lvlText w:val="○"/>
      <w:lvlJc w:val="left"/>
      <w:pPr>
        <w:ind w:left="1785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40"/>
      </w:pPr>
      <w:rPr>
        <w:rFonts w:ascii="Wingdings" w:hAnsi="Wingdings" w:hint="default"/>
      </w:rPr>
    </w:lvl>
  </w:abstractNum>
  <w:num w:numId="1" w16cid:durableId="95309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50"/>
    <w:rsid w:val="00031DA9"/>
    <w:rsid w:val="000723DC"/>
    <w:rsid w:val="00085730"/>
    <w:rsid w:val="00086130"/>
    <w:rsid w:val="00360009"/>
    <w:rsid w:val="003F6744"/>
    <w:rsid w:val="004827E8"/>
    <w:rsid w:val="004834E2"/>
    <w:rsid w:val="00503562"/>
    <w:rsid w:val="00506F8A"/>
    <w:rsid w:val="0056137D"/>
    <w:rsid w:val="005F0E70"/>
    <w:rsid w:val="0060624A"/>
    <w:rsid w:val="00686539"/>
    <w:rsid w:val="00687589"/>
    <w:rsid w:val="00813A05"/>
    <w:rsid w:val="00891DA6"/>
    <w:rsid w:val="008B1F47"/>
    <w:rsid w:val="008D3828"/>
    <w:rsid w:val="0091551C"/>
    <w:rsid w:val="00931BC1"/>
    <w:rsid w:val="00985EC7"/>
    <w:rsid w:val="00A7694A"/>
    <w:rsid w:val="00CB3A50"/>
    <w:rsid w:val="00D30431"/>
    <w:rsid w:val="00D5111B"/>
    <w:rsid w:val="00E1024F"/>
    <w:rsid w:val="00E23E9D"/>
    <w:rsid w:val="00EE2927"/>
    <w:rsid w:val="00EF5072"/>
    <w:rsid w:val="00F4586E"/>
    <w:rsid w:val="00F71CC5"/>
    <w:rsid w:val="00FB5934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9D7C5"/>
  <w15:chartTrackingRefBased/>
  <w15:docId w15:val="{EB9DFBD3-3336-4CE5-AE54-13FECD62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E2"/>
    <w:pPr>
      <w:widowControl w:val="0"/>
      <w:jc w:val="both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CC5"/>
    <w:rPr>
      <w:rFonts w:eastAsia="ＭＳ ゴシック"/>
      <w:b/>
      <w:sz w:val="28"/>
    </w:rPr>
  </w:style>
  <w:style w:type="paragraph" w:styleId="a6">
    <w:name w:val="footer"/>
    <w:basedOn w:val="a"/>
    <w:link w:val="a7"/>
    <w:uiPriority w:val="99"/>
    <w:unhideWhenUsed/>
    <w:rsid w:val="00F71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CC5"/>
    <w:rPr>
      <w:rFonts w:eastAsia="ＭＳ ゴシック"/>
      <w:b/>
      <w:sz w:val="28"/>
    </w:rPr>
  </w:style>
  <w:style w:type="paragraph" w:styleId="a8">
    <w:name w:val="List Paragraph"/>
    <w:basedOn w:val="a"/>
    <w:uiPriority w:val="34"/>
    <w:qFormat/>
    <w:rsid w:val="00086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pm\OneDrive\&#12487;&#12473;&#12463;&#12488;&#12483;&#12503;\&#36914;&#34892;&#34920;\&#36914;&#34892;&#34920;&#12486;&#12531;&#12503;&#12524;&#12540;&#12488;&#12288;&#854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進行表テンプレート　Ⅱ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鈴木謙仁</dc:creator>
  <cp:keywords/>
  <dc:description/>
  <cp:lastModifiedBy>haruo enomoto</cp:lastModifiedBy>
  <cp:revision>2</cp:revision>
  <dcterms:created xsi:type="dcterms:W3CDTF">2025-04-26T11:28:00Z</dcterms:created>
  <dcterms:modified xsi:type="dcterms:W3CDTF">2025-04-26T11:28:00Z</dcterms:modified>
</cp:coreProperties>
</file>